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6885A2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01CD6">
        <w:rPr>
          <w:kern w:val="3"/>
          <w:lang w:val="en-US" w:eastAsia="ar-SA"/>
        </w:rPr>
        <w:t>21.10.2025.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942BB84" w:rsidR="00EC05A7" w:rsidRPr="00301CD6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301CD6">
        <w:rPr>
          <w:b/>
          <w:bCs/>
          <w:kern w:val="3"/>
          <w:lang w:val="sr-Cyrl-RS" w:eastAsia="ar-SA"/>
        </w:rPr>
        <w:t>Стиродур,пур пена и ОСБ табла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FB1E278" w:rsidR="00EC05A7" w:rsidRPr="00301CD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301CD6">
        <w:rPr>
          <w:kern w:val="3"/>
          <w:lang w:val="sr-Cyrl-RS" w:eastAsia="ar-SA"/>
        </w:rPr>
        <w:t>До 75.000,00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A36864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301CD6">
        <w:rPr>
          <w:kern w:val="3"/>
          <w:lang w:val="sr-Cyrl-RS" w:eastAsia="ar-SA"/>
        </w:rPr>
        <w:t xml:space="preserve"> 24.10.2025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1FA4E95" w:rsidR="005C2B67" w:rsidRDefault="00301CD6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4671E48E" w14:textId="2FDDFFA1" w:rsidR="00301CD6" w:rsidRPr="00301CD6" w:rsidRDefault="00301CD6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301CD6" w:rsidRPr="00301CD6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5B2" w14:textId="77777777" w:rsidR="00DC7FBB" w:rsidRDefault="00DC7FBB">
      <w:r>
        <w:separator/>
      </w:r>
    </w:p>
  </w:endnote>
  <w:endnote w:type="continuationSeparator" w:id="0">
    <w:p w14:paraId="6B2BD039" w14:textId="77777777" w:rsidR="00DC7FBB" w:rsidRDefault="00DC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2D4A" w14:textId="77777777" w:rsidR="00DC7FBB" w:rsidRDefault="00DC7FBB">
      <w:r>
        <w:separator/>
      </w:r>
    </w:p>
  </w:footnote>
  <w:footnote w:type="continuationSeparator" w:id="0">
    <w:p w14:paraId="18EAD816" w14:textId="77777777" w:rsidR="00DC7FBB" w:rsidRDefault="00DC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253814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6CC2"/>
    <w:rsid w:val="000D2DA4"/>
    <w:rsid w:val="001C1ADE"/>
    <w:rsid w:val="001C3136"/>
    <w:rsid w:val="00301CD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C7FBB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2025-10-21T05:49:00Z</dcterms:modified>
</cp:coreProperties>
</file>